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34431" w14:textId="7579B9FF" w:rsidR="00023D39" w:rsidRPr="00375185" w:rsidRDefault="004A298E" w:rsidP="004A298E">
      <w:pPr>
        <w:rPr>
          <w:rFonts w:ascii="Arial" w:hAnsi="Arial" w:cs="Arial"/>
          <w:b/>
          <w:sz w:val="20"/>
          <w:szCs w:val="20"/>
        </w:rPr>
      </w:pPr>
      <w:r w:rsidRPr="00375185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624B31" w:rsidRPr="00375185">
        <w:rPr>
          <w:rFonts w:ascii="Arial" w:hAnsi="Arial" w:cs="Arial"/>
          <w:sz w:val="20"/>
          <w:szCs w:val="20"/>
        </w:rPr>
        <w:t>(University</w:t>
      </w:r>
      <w:r w:rsidR="00A45B42" w:rsidRPr="00375185">
        <w:rPr>
          <w:rFonts w:ascii="Arial" w:hAnsi="Arial" w:cs="Arial"/>
          <w:sz w:val="20"/>
          <w:szCs w:val="20"/>
        </w:rPr>
        <w:t>/Institution</w:t>
      </w:r>
      <w:r w:rsidR="00624B31" w:rsidRPr="00375185">
        <w:rPr>
          <w:rFonts w:ascii="Arial" w:hAnsi="Arial" w:cs="Arial"/>
          <w:sz w:val="20"/>
          <w:szCs w:val="20"/>
        </w:rPr>
        <w:t xml:space="preserve"> Letter Head</w:t>
      </w:r>
      <w:r w:rsidR="00023D39" w:rsidRPr="00375185">
        <w:rPr>
          <w:rFonts w:ascii="Arial" w:hAnsi="Arial" w:cs="Arial"/>
          <w:sz w:val="20"/>
          <w:szCs w:val="20"/>
        </w:rPr>
        <w:t>)</w:t>
      </w:r>
    </w:p>
    <w:p w14:paraId="0A8BDB9A" w14:textId="77777777" w:rsidR="006E6901" w:rsidRPr="00375185" w:rsidRDefault="00DC6880" w:rsidP="004A298E">
      <w:pPr>
        <w:jc w:val="center"/>
        <w:rPr>
          <w:rFonts w:ascii="Arial" w:hAnsi="Arial" w:cs="Arial"/>
          <w:b/>
          <w:sz w:val="20"/>
          <w:szCs w:val="20"/>
        </w:rPr>
      </w:pPr>
      <w:r w:rsidRPr="00375185">
        <w:rPr>
          <w:rFonts w:ascii="Arial" w:hAnsi="Arial" w:cs="Arial"/>
          <w:b/>
          <w:sz w:val="20"/>
          <w:szCs w:val="20"/>
        </w:rPr>
        <w:t>INVOICE</w:t>
      </w:r>
    </w:p>
    <w:p w14:paraId="32746795" w14:textId="45F3FFCD" w:rsidR="00A35D2E" w:rsidRPr="00572345" w:rsidRDefault="00A35D2E" w:rsidP="00AF74D4">
      <w:pPr>
        <w:jc w:val="right"/>
        <w:rPr>
          <w:rFonts w:ascii="Arial" w:hAnsi="Arial" w:cs="Arial"/>
          <w:b/>
          <w:sz w:val="20"/>
          <w:szCs w:val="20"/>
        </w:rPr>
      </w:pPr>
      <w:r w:rsidRPr="005723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AF74D4" w:rsidRPr="00572345">
        <w:rPr>
          <w:rFonts w:ascii="Arial" w:hAnsi="Arial" w:cs="Arial"/>
          <w:b/>
          <w:sz w:val="20"/>
          <w:szCs w:val="20"/>
        </w:rPr>
        <w:t>D</w:t>
      </w:r>
      <w:r w:rsidRPr="00572345">
        <w:rPr>
          <w:rFonts w:ascii="Arial" w:hAnsi="Arial" w:cs="Arial"/>
          <w:b/>
          <w:sz w:val="20"/>
          <w:szCs w:val="20"/>
        </w:rPr>
        <w:t>ate</w:t>
      </w:r>
      <w:r w:rsidR="00AF74D4" w:rsidRPr="00572345">
        <w:rPr>
          <w:rFonts w:ascii="Arial" w:hAnsi="Arial" w:cs="Arial"/>
          <w:b/>
          <w:sz w:val="20"/>
          <w:szCs w:val="20"/>
        </w:rPr>
        <w:t xml:space="preserve">: </w:t>
      </w:r>
      <w:r w:rsidR="00136BDC" w:rsidRPr="00572345">
        <w:rPr>
          <w:rFonts w:ascii="Arial" w:hAnsi="Arial" w:cs="Arial"/>
          <w:b/>
          <w:sz w:val="20"/>
          <w:szCs w:val="20"/>
        </w:rPr>
        <w:t>** month 20**</w:t>
      </w:r>
    </w:p>
    <w:p w14:paraId="36B6814B" w14:textId="77777777" w:rsidR="004A298E" w:rsidRPr="00375185" w:rsidRDefault="00DC6880" w:rsidP="004A298E">
      <w:pPr>
        <w:jc w:val="both"/>
        <w:rPr>
          <w:rFonts w:ascii="Arial" w:hAnsi="Arial" w:cs="Arial"/>
        </w:rPr>
      </w:pPr>
      <w:r w:rsidRPr="00375185">
        <w:rPr>
          <w:rFonts w:ascii="Arial" w:hAnsi="Arial" w:cs="Arial"/>
        </w:rPr>
        <w:t>To</w:t>
      </w:r>
    </w:p>
    <w:p w14:paraId="128ADCA3" w14:textId="79B68273" w:rsidR="004A298E" w:rsidRPr="00375185" w:rsidRDefault="000858A4" w:rsidP="004A29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German Office</w:t>
      </w:r>
    </w:p>
    <w:p w14:paraId="743F0A24" w14:textId="10C8B342" w:rsidR="00DC6880" w:rsidRPr="00375185" w:rsidRDefault="00DC6880" w:rsidP="004A298E">
      <w:pPr>
        <w:spacing w:after="0"/>
        <w:jc w:val="both"/>
        <w:rPr>
          <w:rFonts w:ascii="Arial" w:hAnsi="Arial" w:cs="Arial"/>
        </w:rPr>
      </w:pPr>
      <w:r w:rsidRPr="00375185">
        <w:rPr>
          <w:rFonts w:ascii="Arial" w:hAnsi="Arial" w:cs="Arial"/>
        </w:rPr>
        <w:t xml:space="preserve">Indo-German Science &amp; Technology Centre </w:t>
      </w:r>
      <w:r w:rsidR="00C05067">
        <w:rPr>
          <w:rFonts w:ascii="Arial" w:hAnsi="Arial" w:cs="Arial"/>
        </w:rPr>
        <w:t>at</w:t>
      </w:r>
    </w:p>
    <w:p w14:paraId="291B163F" w14:textId="3E4BFAA5" w:rsidR="00C05067" w:rsidRPr="00C05067" w:rsidRDefault="00C05067" w:rsidP="00C05067">
      <w:pPr>
        <w:spacing w:after="0"/>
        <w:jc w:val="both"/>
        <w:rPr>
          <w:rFonts w:ascii="Arial" w:hAnsi="Arial" w:cs="Arial"/>
          <w:lang w:val="de-DE"/>
        </w:rPr>
      </w:pPr>
      <w:r w:rsidRPr="00C05067">
        <w:rPr>
          <w:rFonts w:ascii="Arial" w:hAnsi="Arial" w:cs="Arial"/>
          <w:lang w:val="de-DE"/>
        </w:rPr>
        <w:t>DLR Project Management Agency</w:t>
      </w:r>
    </w:p>
    <w:p w14:paraId="6C7B8A62" w14:textId="77777777" w:rsidR="00C05067" w:rsidRPr="00C05067" w:rsidRDefault="00C05067" w:rsidP="00C05067">
      <w:pPr>
        <w:spacing w:after="0"/>
        <w:jc w:val="both"/>
        <w:rPr>
          <w:rFonts w:ascii="Arial" w:hAnsi="Arial" w:cs="Arial"/>
          <w:lang w:val="de-DE"/>
        </w:rPr>
      </w:pPr>
      <w:r w:rsidRPr="00C05067">
        <w:rPr>
          <w:rFonts w:ascii="Arial" w:hAnsi="Arial" w:cs="Arial"/>
          <w:lang w:val="de-DE"/>
        </w:rPr>
        <w:t>Deutsches Zentrum für Luft- und Raumfahrt e. V. (DLR)</w:t>
      </w:r>
    </w:p>
    <w:p w14:paraId="66FBEA41" w14:textId="621916D2" w:rsidR="00C05067" w:rsidRPr="00C05067" w:rsidRDefault="00C05067" w:rsidP="00C05067">
      <w:pPr>
        <w:spacing w:after="0"/>
        <w:jc w:val="both"/>
        <w:rPr>
          <w:rFonts w:ascii="Arial" w:hAnsi="Arial" w:cs="Arial"/>
        </w:rPr>
      </w:pPr>
      <w:r w:rsidRPr="00C05067">
        <w:rPr>
          <w:rFonts w:ascii="Arial" w:hAnsi="Arial" w:cs="Arial"/>
        </w:rPr>
        <w:t xml:space="preserve">German Aerospace </w:t>
      </w:r>
      <w:proofErr w:type="spellStart"/>
      <w:r w:rsidRPr="00C05067">
        <w:rPr>
          <w:rFonts w:ascii="Arial" w:hAnsi="Arial" w:cs="Arial"/>
        </w:rPr>
        <w:t>Center</w:t>
      </w:r>
      <w:proofErr w:type="spellEnd"/>
    </w:p>
    <w:p w14:paraId="32F79D9A" w14:textId="35F564CF" w:rsidR="00640C84" w:rsidRDefault="00C05067" w:rsidP="00640C84">
      <w:pPr>
        <w:spacing w:after="0"/>
        <w:jc w:val="both"/>
        <w:rPr>
          <w:rFonts w:ascii="Arial" w:hAnsi="Arial" w:cs="Arial"/>
          <w:lang w:val="de-DE"/>
        </w:rPr>
      </w:pPr>
      <w:r w:rsidRPr="00C05067">
        <w:rPr>
          <w:rFonts w:ascii="Arial" w:hAnsi="Arial" w:cs="Arial"/>
          <w:lang w:val="de-DE"/>
        </w:rPr>
        <w:t xml:space="preserve">Heinrich-Konen-Straße 1 | 53227 Bonn </w:t>
      </w:r>
      <w:bookmarkStart w:id="0" w:name="_GoBack"/>
    </w:p>
    <w:bookmarkEnd w:id="0"/>
    <w:p w14:paraId="22292B53" w14:textId="77777777" w:rsidR="00C05067" w:rsidRPr="000858A4" w:rsidRDefault="00C05067" w:rsidP="00640C84">
      <w:pPr>
        <w:spacing w:after="0"/>
        <w:jc w:val="both"/>
        <w:rPr>
          <w:rFonts w:ascii="Arial" w:hAnsi="Arial" w:cs="Arial"/>
          <w:lang w:val="de-DE"/>
        </w:rPr>
      </w:pPr>
    </w:p>
    <w:p w14:paraId="12560925" w14:textId="2DE2E219" w:rsidR="00AF74D4" w:rsidRPr="00375185" w:rsidRDefault="00AF74D4" w:rsidP="004A298E">
      <w:pPr>
        <w:spacing w:after="0"/>
        <w:jc w:val="both"/>
        <w:rPr>
          <w:rFonts w:ascii="Arial" w:hAnsi="Arial" w:cs="Arial"/>
          <w:b/>
        </w:rPr>
      </w:pPr>
      <w:r w:rsidRPr="00375185">
        <w:rPr>
          <w:rFonts w:ascii="Arial" w:hAnsi="Arial" w:cs="Arial"/>
          <w:b/>
        </w:rPr>
        <w:t xml:space="preserve">Invoice for expenses towards </w:t>
      </w:r>
      <w:r w:rsidR="00A577AA" w:rsidRPr="00375185">
        <w:rPr>
          <w:rFonts w:ascii="Arial" w:hAnsi="Arial" w:cs="Arial"/>
          <w:b/>
        </w:rPr>
        <w:t>Paired Early Career Fellowship in Applied Research (PECFAR) for a period of ________</w:t>
      </w:r>
      <w:r w:rsidR="009F643B" w:rsidRPr="00375185">
        <w:rPr>
          <w:rFonts w:ascii="Arial" w:hAnsi="Arial" w:cs="Arial"/>
          <w:b/>
        </w:rPr>
        <w:t>_(tenure</w:t>
      </w:r>
      <w:r w:rsidR="00A577AA" w:rsidRPr="009A5F1E">
        <w:rPr>
          <w:rFonts w:ascii="Arial" w:hAnsi="Arial" w:cs="Arial"/>
          <w:b/>
        </w:rPr>
        <w:t>)</w:t>
      </w:r>
      <w:r w:rsidR="00A577AA" w:rsidRPr="00375185">
        <w:rPr>
          <w:rFonts w:ascii="Arial" w:hAnsi="Arial" w:cs="Arial"/>
          <w:b/>
        </w:rPr>
        <w:t xml:space="preserve"> starting from _____</w:t>
      </w:r>
      <w:proofErr w:type="gramStart"/>
      <w:r w:rsidR="00A577AA" w:rsidRPr="00375185">
        <w:rPr>
          <w:rFonts w:ascii="Arial" w:hAnsi="Arial" w:cs="Arial"/>
          <w:b/>
        </w:rPr>
        <w:t>_(</w:t>
      </w:r>
      <w:proofErr w:type="gramEnd"/>
      <w:r w:rsidR="00A577AA" w:rsidRPr="00375185">
        <w:rPr>
          <w:rFonts w:ascii="Arial" w:hAnsi="Arial" w:cs="Arial"/>
          <w:b/>
        </w:rPr>
        <w:t>start date).</w:t>
      </w:r>
    </w:p>
    <w:p w14:paraId="3B40BC10" w14:textId="3D7B7A6B" w:rsidR="00A577AA" w:rsidRPr="00375185" w:rsidRDefault="00A577AA" w:rsidP="004A298E">
      <w:pPr>
        <w:spacing w:after="0"/>
        <w:jc w:val="both"/>
        <w:rPr>
          <w:rFonts w:ascii="Arial" w:hAnsi="Arial" w:cs="Arial"/>
          <w:b/>
        </w:rPr>
      </w:pPr>
    </w:p>
    <w:p w14:paraId="2CB6F8C5" w14:textId="7D805BC8" w:rsidR="001876E8" w:rsidRPr="00375185" w:rsidRDefault="00A577AA" w:rsidP="00DD1CE3">
      <w:pPr>
        <w:spacing w:after="0"/>
        <w:jc w:val="both"/>
        <w:rPr>
          <w:rFonts w:ascii="Arial" w:hAnsi="Arial" w:cs="Arial"/>
          <w:bCs/>
        </w:rPr>
      </w:pPr>
      <w:r w:rsidRPr="00375185">
        <w:rPr>
          <w:rFonts w:ascii="Arial" w:hAnsi="Arial" w:cs="Arial"/>
          <w:bCs/>
        </w:rPr>
        <w:t>_____________(Name of the</w:t>
      </w:r>
      <w:r w:rsidR="006C3062" w:rsidRPr="00375185">
        <w:rPr>
          <w:rFonts w:ascii="Arial" w:hAnsi="Arial" w:cs="Arial"/>
          <w:bCs/>
        </w:rPr>
        <w:t xml:space="preserve"> German </w:t>
      </w:r>
      <w:r w:rsidR="007339DD" w:rsidRPr="00375185">
        <w:rPr>
          <w:rFonts w:ascii="Arial" w:hAnsi="Arial" w:cs="Arial"/>
          <w:bCs/>
        </w:rPr>
        <w:t>awardee</w:t>
      </w:r>
      <w:r w:rsidRPr="00375185">
        <w:rPr>
          <w:rFonts w:ascii="Arial" w:hAnsi="Arial" w:cs="Arial"/>
          <w:bCs/>
        </w:rPr>
        <w:t xml:space="preserve">), ________(Name of the Parent Institution) will be undertaking a networking &amp; research visit to ______________( Name of the </w:t>
      </w:r>
      <w:r w:rsidR="00640C84" w:rsidRPr="00375185">
        <w:rPr>
          <w:rFonts w:ascii="Arial" w:hAnsi="Arial" w:cs="Arial"/>
          <w:bCs/>
        </w:rPr>
        <w:t>Host</w:t>
      </w:r>
      <w:r w:rsidRPr="00375185">
        <w:rPr>
          <w:rFonts w:ascii="Arial" w:hAnsi="Arial" w:cs="Arial"/>
          <w:bCs/>
        </w:rPr>
        <w:t xml:space="preserve"> Institution)  for a period of _______( </w:t>
      </w:r>
      <w:r w:rsidR="001876E8" w:rsidRPr="00375185">
        <w:rPr>
          <w:rFonts w:ascii="Arial" w:hAnsi="Arial" w:cs="Arial"/>
          <w:bCs/>
        </w:rPr>
        <w:t>F</w:t>
      </w:r>
      <w:r w:rsidRPr="00375185">
        <w:rPr>
          <w:rFonts w:ascii="Arial" w:hAnsi="Arial" w:cs="Arial"/>
          <w:bCs/>
        </w:rPr>
        <w:t>ellowship tenure) from ________(</w:t>
      </w:r>
      <w:r w:rsidR="001876E8" w:rsidRPr="00375185">
        <w:rPr>
          <w:rFonts w:ascii="Arial" w:hAnsi="Arial" w:cs="Arial"/>
          <w:bCs/>
        </w:rPr>
        <w:t>S</w:t>
      </w:r>
      <w:r w:rsidRPr="00375185">
        <w:rPr>
          <w:rFonts w:ascii="Arial" w:hAnsi="Arial" w:cs="Arial"/>
          <w:bCs/>
        </w:rPr>
        <w:t>ta</w:t>
      </w:r>
      <w:r w:rsidR="001876E8" w:rsidRPr="00375185">
        <w:rPr>
          <w:rFonts w:ascii="Arial" w:hAnsi="Arial" w:cs="Arial"/>
          <w:bCs/>
        </w:rPr>
        <w:t xml:space="preserve">rt date of the visit) under the auspices of the Indo-German Science &amp; Technology Centre (IGSTC), New Delhi, India. </w:t>
      </w:r>
    </w:p>
    <w:p w14:paraId="194C9065" w14:textId="1290778C" w:rsidR="00DF2BB7" w:rsidRPr="00375185" w:rsidRDefault="00A32DBB" w:rsidP="00DD1CE3">
      <w:pPr>
        <w:jc w:val="both"/>
        <w:rPr>
          <w:rFonts w:ascii="Arial" w:hAnsi="Arial" w:cs="Arial"/>
        </w:rPr>
      </w:pPr>
      <w:r w:rsidRPr="00375185">
        <w:rPr>
          <w:rFonts w:ascii="Arial" w:hAnsi="Arial" w:cs="Arial"/>
        </w:rPr>
        <w:t xml:space="preserve">The German office of the </w:t>
      </w:r>
      <w:r w:rsidR="001F0A98" w:rsidRPr="00375185">
        <w:rPr>
          <w:rFonts w:ascii="Arial" w:hAnsi="Arial" w:cs="Arial"/>
        </w:rPr>
        <w:t>Indo-G</w:t>
      </w:r>
      <w:r w:rsidR="005D7BC7" w:rsidRPr="00375185">
        <w:rPr>
          <w:rFonts w:ascii="Arial" w:hAnsi="Arial" w:cs="Arial"/>
        </w:rPr>
        <w:t>erman Science &amp; Technology Cent</w:t>
      </w:r>
      <w:r w:rsidR="004A298E" w:rsidRPr="00375185">
        <w:rPr>
          <w:rFonts w:ascii="Arial" w:hAnsi="Arial" w:cs="Arial"/>
        </w:rPr>
        <w:t xml:space="preserve">re </w:t>
      </w:r>
      <w:r w:rsidR="00E61FAB" w:rsidRPr="00375185">
        <w:rPr>
          <w:rFonts w:ascii="Arial" w:hAnsi="Arial" w:cs="Arial"/>
        </w:rPr>
        <w:t>is requested</w:t>
      </w:r>
      <w:r w:rsidR="003B77CE" w:rsidRPr="00375185">
        <w:rPr>
          <w:rFonts w:ascii="Arial" w:hAnsi="Arial" w:cs="Arial"/>
        </w:rPr>
        <w:t xml:space="preserve"> to transfer</w:t>
      </w:r>
      <w:r w:rsidR="004A298E" w:rsidRPr="00375185">
        <w:rPr>
          <w:rFonts w:ascii="Arial" w:hAnsi="Arial" w:cs="Arial"/>
        </w:rPr>
        <w:t xml:space="preserve"> the </w:t>
      </w:r>
      <w:r w:rsidR="005D7BC7" w:rsidRPr="00375185">
        <w:rPr>
          <w:rFonts w:ascii="Arial" w:hAnsi="Arial" w:cs="Arial"/>
        </w:rPr>
        <w:t>amount</w:t>
      </w:r>
      <w:r w:rsidR="004A298E" w:rsidRPr="00375185">
        <w:rPr>
          <w:rFonts w:ascii="Arial" w:hAnsi="Arial" w:cs="Arial"/>
        </w:rPr>
        <w:t xml:space="preserve"> </w:t>
      </w:r>
      <w:r w:rsidR="00072B34" w:rsidRPr="00375185">
        <w:rPr>
          <w:rFonts w:ascii="Arial" w:hAnsi="Arial" w:cs="Arial"/>
        </w:rPr>
        <w:t xml:space="preserve">up to </w:t>
      </w:r>
      <w:r w:rsidR="001876E8" w:rsidRPr="00375185">
        <w:rPr>
          <w:rFonts w:ascii="Arial" w:hAnsi="Arial" w:cs="Arial"/>
          <w:u w:val="single"/>
        </w:rPr>
        <w:t xml:space="preserve">€ </w:t>
      </w:r>
      <w:r w:rsidR="00310C86" w:rsidRPr="00375185">
        <w:rPr>
          <w:rFonts w:ascii="Arial" w:hAnsi="Arial" w:cs="Arial"/>
          <w:u w:val="single"/>
        </w:rPr>
        <w:t>*****</w:t>
      </w:r>
      <w:r w:rsidR="0068098E" w:rsidRPr="00375185">
        <w:rPr>
          <w:rFonts w:ascii="Arial" w:hAnsi="Arial" w:cs="Arial"/>
        </w:rPr>
        <w:t xml:space="preserve"> </w:t>
      </w:r>
      <w:r w:rsidR="00072B34" w:rsidRPr="00375185">
        <w:rPr>
          <w:rFonts w:ascii="Arial" w:hAnsi="Arial" w:cs="Arial"/>
        </w:rPr>
        <w:t xml:space="preserve">to </w:t>
      </w:r>
      <w:r w:rsidR="00344933" w:rsidRPr="00375185">
        <w:rPr>
          <w:rFonts w:ascii="Arial" w:hAnsi="Arial" w:cs="Arial"/>
        </w:rPr>
        <w:t>the University</w:t>
      </w:r>
      <w:r w:rsidR="005D7BC7" w:rsidRPr="00375185">
        <w:rPr>
          <w:rFonts w:ascii="Arial" w:hAnsi="Arial" w:cs="Arial"/>
        </w:rPr>
        <w:t>/Institut</w:t>
      </w:r>
      <w:r w:rsidR="00344933" w:rsidRPr="00375185">
        <w:rPr>
          <w:rFonts w:ascii="Arial" w:hAnsi="Arial" w:cs="Arial"/>
        </w:rPr>
        <w:t>ion</w:t>
      </w:r>
      <w:r w:rsidR="005D7BC7" w:rsidRPr="00375185">
        <w:rPr>
          <w:rFonts w:ascii="Arial" w:hAnsi="Arial" w:cs="Arial"/>
        </w:rPr>
        <w:t xml:space="preserve"> account as</w:t>
      </w:r>
      <w:r w:rsidR="004A298E" w:rsidRPr="00375185">
        <w:rPr>
          <w:rFonts w:ascii="Arial" w:hAnsi="Arial" w:cs="Arial"/>
        </w:rPr>
        <w:t xml:space="preserve"> per </w:t>
      </w:r>
      <w:r w:rsidR="00072B34" w:rsidRPr="00375185">
        <w:rPr>
          <w:rFonts w:ascii="Arial" w:hAnsi="Arial" w:cs="Arial"/>
        </w:rPr>
        <w:t xml:space="preserve">the </w:t>
      </w:r>
      <w:r w:rsidR="004A298E" w:rsidRPr="00375185">
        <w:rPr>
          <w:rFonts w:ascii="Arial" w:hAnsi="Arial" w:cs="Arial"/>
        </w:rPr>
        <w:t xml:space="preserve">details given </w:t>
      </w:r>
      <w:r w:rsidRPr="00375185">
        <w:rPr>
          <w:rFonts w:ascii="Arial" w:hAnsi="Arial" w:cs="Arial"/>
        </w:rPr>
        <w:t>in</w:t>
      </w:r>
      <w:r w:rsidR="00DF2BB7" w:rsidRPr="00375185">
        <w:rPr>
          <w:rFonts w:ascii="Arial" w:hAnsi="Arial" w:cs="Arial"/>
        </w:rPr>
        <w:t xml:space="preserve"> </w:t>
      </w:r>
      <w:r w:rsidR="004A7386" w:rsidRPr="00375185">
        <w:rPr>
          <w:rFonts w:ascii="Arial" w:hAnsi="Arial" w:cs="Arial"/>
        </w:rPr>
        <w:t xml:space="preserve">annex </w:t>
      </w:r>
      <w:r w:rsidRPr="00375185">
        <w:rPr>
          <w:rFonts w:ascii="Arial" w:hAnsi="Arial" w:cs="Arial"/>
        </w:rPr>
        <w:t>(</w:t>
      </w:r>
      <w:r w:rsidR="00E905B9">
        <w:rPr>
          <w:rFonts w:ascii="Arial" w:hAnsi="Arial" w:cs="Arial"/>
        </w:rPr>
        <w:t xml:space="preserve">Visit and </w:t>
      </w:r>
      <w:r w:rsidR="004A7386" w:rsidRPr="00375185">
        <w:rPr>
          <w:rFonts w:ascii="Arial" w:hAnsi="Arial" w:cs="Arial"/>
        </w:rPr>
        <w:t>financial plan</w:t>
      </w:r>
      <w:r w:rsidRPr="00375185">
        <w:rPr>
          <w:rFonts w:ascii="Arial" w:hAnsi="Arial" w:cs="Arial"/>
        </w:rPr>
        <w:t xml:space="preserve"> of the awardee)</w:t>
      </w:r>
      <w:r w:rsidR="004A7386" w:rsidRPr="00375185">
        <w:rPr>
          <w:rFonts w:ascii="Arial" w:hAnsi="Arial" w:cs="Arial"/>
        </w:rPr>
        <w:t xml:space="preserve"> and </w:t>
      </w:r>
      <w:r w:rsidR="00DF2BB7" w:rsidRPr="00375185">
        <w:rPr>
          <w:rFonts w:ascii="Arial" w:hAnsi="Arial" w:cs="Arial"/>
        </w:rPr>
        <w:t>guidelines</w:t>
      </w:r>
      <w:r w:rsidRPr="009A5F1E">
        <w:rPr>
          <w:rFonts w:ascii="Arial" w:hAnsi="Arial" w:cs="Arial"/>
        </w:rPr>
        <w:t>. The funds will be transfe</w:t>
      </w:r>
      <w:r w:rsidRPr="00375185">
        <w:rPr>
          <w:rFonts w:ascii="Arial" w:hAnsi="Arial" w:cs="Arial"/>
        </w:rPr>
        <w:t>rred in two batches according to the guidelines.</w:t>
      </w:r>
    </w:p>
    <w:p w14:paraId="1F7C46BD" w14:textId="6414FA10" w:rsidR="00DC6880" w:rsidRPr="00375185" w:rsidRDefault="00DC6880" w:rsidP="00DD1CE3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1876E8" w:rsidRPr="00375185" w14:paraId="18B12E10" w14:textId="77777777" w:rsidTr="00D05736">
        <w:tc>
          <w:tcPr>
            <w:tcW w:w="2977" w:type="dxa"/>
          </w:tcPr>
          <w:p w14:paraId="3CEC452D" w14:textId="6B5A8EB6" w:rsidR="001876E8" w:rsidRPr="00375185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375185">
              <w:rPr>
                <w:rFonts w:ascii="Arial" w:hAnsi="Arial" w:cs="Arial"/>
              </w:rPr>
              <w:t>Name of the Institut</w:t>
            </w:r>
            <w:r w:rsidR="00B2345D" w:rsidRPr="00375185">
              <w:rPr>
                <w:rFonts w:ascii="Arial" w:hAnsi="Arial" w:cs="Arial"/>
              </w:rPr>
              <w:t>ion</w:t>
            </w:r>
          </w:p>
        </w:tc>
        <w:tc>
          <w:tcPr>
            <w:tcW w:w="5103" w:type="dxa"/>
          </w:tcPr>
          <w:p w14:paraId="4F26A5BD" w14:textId="77777777" w:rsidR="001876E8" w:rsidRPr="00375185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375185" w14:paraId="5A100BE9" w14:textId="77777777" w:rsidTr="00D05736">
        <w:tc>
          <w:tcPr>
            <w:tcW w:w="2977" w:type="dxa"/>
          </w:tcPr>
          <w:p w14:paraId="6040CC97" w14:textId="4A8DC89A" w:rsidR="001876E8" w:rsidRPr="00375185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375185">
              <w:rPr>
                <w:rFonts w:ascii="Arial" w:hAnsi="Arial" w:cs="Arial"/>
              </w:rPr>
              <w:t xml:space="preserve">Address of the </w:t>
            </w:r>
            <w:r w:rsidR="00B2345D" w:rsidRPr="00375185">
              <w:rPr>
                <w:rFonts w:ascii="Arial" w:hAnsi="Arial" w:cs="Arial"/>
              </w:rPr>
              <w:t>Institution</w:t>
            </w:r>
          </w:p>
        </w:tc>
        <w:tc>
          <w:tcPr>
            <w:tcW w:w="5103" w:type="dxa"/>
          </w:tcPr>
          <w:p w14:paraId="30F5A036" w14:textId="77777777" w:rsidR="001876E8" w:rsidRPr="00375185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E20920" w:rsidRPr="00375185" w14:paraId="532B3357" w14:textId="77777777" w:rsidTr="00D05736">
        <w:tc>
          <w:tcPr>
            <w:tcW w:w="2977" w:type="dxa"/>
          </w:tcPr>
          <w:p w14:paraId="2D559E7D" w14:textId="0142D3BA" w:rsidR="00E20920" w:rsidRPr="00375185" w:rsidRDefault="00E20920" w:rsidP="00667E72">
            <w:pPr>
              <w:rPr>
                <w:rFonts w:ascii="Arial" w:hAnsi="Arial" w:cs="Arial"/>
              </w:rPr>
            </w:pPr>
            <w:r w:rsidRPr="00375185">
              <w:rPr>
                <w:rFonts w:ascii="Arial" w:hAnsi="Arial" w:cs="Arial"/>
              </w:rPr>
              <w:t>Contact Financial Department</w:t>
            </w:r>
          </w:p>
        </w:tc>
        <w:tc>
          <w:tcPr>
            <w:tcW w:w="5103" w:type="dxa"/>
          </w:tcPr>
          <w:p w14:paraId="48ADEB5D" w14:textId="77777777" w:rsidR="00E20920" w:rsidRPr="00375185" w:rsidRDefault="00E20920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375185" w14:paraId="1180CBE2" w14:textId="77777777" w:rsidTr="00D05736">
        <w:tc>
          <w:tcPr>
            <w:tcW w:w="2977" w:type="dxa"/>
          </w:tcPr>
          <w:p w14:paraId="34A5D0BF" w14:textId="67D55DB9" w:rsidR="001876E8" w:rsidRPr="00375185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375185">
              <w:rPr>
                <w:rFonts w:ascii="Arial" w:hAnsi="Arial" w:cs="Arial"/>
              </w:rPr>
              <w:t xml:space="preserve">Bank Name </w:t>
            </w:r>
          </w:p>
        </w:tc>
        <w:tc>
          <w:tcPr>
            <w:tcW w:w="5103" w:type="dxa"/>
          </w:tcPr>
          <w:p w14:paraId="584606D4" w14:textId="77777777" w:rsidR="001876E8" w:rsidRPr="00375185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375185" w14:paraId="3F5D413E" w14:textId="77777777" w:rsidTr="00D05736">
        <w:tc>
          <w:tcPr>
            <w:tcW w:w="2977" w:type="dxa"/>
          </w:tcPr>
          <w:p w14:paraId="151A60EA" w14:textId="17B4A759" w:rsidR="001876E8" w:rsidRPr="00375185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375185">
              <w:rPr>
                <w:rFonts w:ascii="Arial" w:hAnsi="Arial" w:cs="Arial"/>
              </w:rPr>
              <w:t>Bank Address</w:t>
            </w:r>
          </w:p>
        </w:tc>
        <w:tc>
          <w:tcPr>
            <w:tcW w:w="5103" w:type="dxa"/>
          </w:tcPr>
          <w:p w14:paraId="3004B33F" w14:textId="77777777" w:rsidR="001876E8" w:rsidRPr="00375185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375185" w14:paraId="399237B3" w14:textId="77777777" w:rsidTr="00D05736">
        <w:tc>
          <w:tcPr>
            <w:tcW w:w="2977" w:type="dxa"/>
          </w:tcPr>
          <w:p w14:paraId="779CBAB1" w14:textId="20B6BAB5" w:rsidR="001876E8" w:rsidRPr="00375185" w:rsidRDefault="00E20920" w:rsidP="00667E72">
            <w:pPr>
              <w:spacing w:line="276" w:lineRule="auto"/>
              <w:rPr>
                <w:rFonts w:ascii="Arial" w:hAnsi="Arial" w:cs="Arial"/>
              </w:rPr>
            </w:pPr>
            <w:r w:rsidRPr="00375185">
              <w:rPr>
                <w:rFonts w:ascii="Arial" w:hAnsi="Arial" w:cs="Arial"/>
              </w:rPr>
              <w:t>BIC</w:t>
            </w:r>
          </w:p>
        </w:tc>
        <w:tc>
          <w:tcPr>
            <w:tcW w:w="5103" w:type="dxa"/>
          </w:tcPr>
          <w:p w14:paraId="52B309F7" w14:textId="77777777" w:rsidR="001876E8" w:rsidRPr="00375185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375185" w14:paraId="197051A2" w14:textId="77777777" w:rsidTr="00D05736">
        <w:tc>
          <w:tcPr>
            <w:tcW w:w="2977" w:type="dxa"/>
          </w:tcPr>
          <w:p w14:paraId="396FA83E" w14:textId="22997EB4" w:rsidR="001876E8" w:rsidRPr="00375185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375185">
              <w:rPr>
                <w:rFonts w:ascii="Arial" w:hAnsi="Arial" w:cs="Arial"/>
              </w:rPr>
              <w:t xml:space="preserve">IBAN </w:t>
            </w:r>
            <w:r w:rsidR="00667E72" w:rsidRPr="00375185">
              <w:rPr>
                <w:rFonts w:ascii="Arial" w:hAnsi="Arial" w:cs="Arial"/>
              </w:rPr>
              <w:t>No.</w:t>
            </w:r>
          </w:p>
        </w:tc>
        <w:tc>
          <w:tcPr>
            <w:tcW w:w="5103" w:type="dxa"/>
          </w:tcPr>
          <w:p w14:paraId="0B9620AD" w14:textId="77777777" w:rsidR="001876E8" w:rsidRPr="00375185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E20920" w:rsidRPr="00375185" w14:paraId="3B204158" w14:textId="77777777" w:rsidTr="00D05736">
        <w:tc>
          <w:tcPr>
            <w:tcW w:w="2977" w:type="dxa"/>
          </w:tcPr>
          <w:p w14:paraId="482BF237" w14:textId="39DB72B8" w:rsidR="00E20920" w:rsidRPr="00375185" w:rsidRDefault="00E20920" w:rsidP="00667E72">
            <w:pPr>
              <w:rPr>
                <w:rFonts w:ascii="Arial" w:hAnsi="Arial" w:cs="Arial"/>
              </w:rPr>
            </w:pPr>
            <w:r w:rsidRPr="00375185">
              <w:rPr>
                <w:rFonts w:ascii="Arial" w:hAnsi="Arial" w:cs="Arial"/>
              </w:rPr>
              <w:t>Reference</w:t>
            </w:r>
          </w:p>
        </w:tc>
        <w:tc>
          <w:tcPr>
            <w:tcW w:w="5103" w:type="dxa"/>
          </w:tcPr>
          <w:p w14:paraId="58F7F288" w14:textId="77777777" w:rsidR="00E20920" w:rsidRPr="00375185" w:rsidRDefault="00E20920" w:rsidP="001F0A9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2430AF" w14:textId="25FC265C" w:rsidR="001F0A98" w:rsidRPr="00375185" w:rsidRDefault="005D7BC7" w:rsidP="00394245">
      <w:pPr>
        <w:spacing w:after="0" w:line="360" w:lineRule="auto"/>
        <w:jc w:val="both"/>
        <w:rPr>
          <w:rFonts w:ascii="Arial" w:hAnsi="Arial" w:cs="Arial"/>
        </w:rPr>
      </w:pPr>
      <w:r w:rsidRPr="00375185">
        <w:rPr>
          <w:rFonts w:ascii="Arial" w:hAnsi="Arial" w:cs="Arial"/>
        </w:rPr>
        <w:t xml:space="preserve"> </w:t>
      </w:r>
      <w:r w:rsidR="001F0A98" w:rsidRPr="00375185">
        <w:rPr>
          <w:rFonts w:ascii="Arial" w:hAnsi="Arial" w:cs="Arial"/>
        </w:rPr>
        <w:t xml:space="preserve"> </w:t>
      </w:r>
    </w:p>
    <w:p w14:paraId="5E35D833" w14:textId="310FB032" w:rsidR="00956604" w:rsidRPr="00375185" w:rsidRDefault="00E905B9" w:rsidP="00DD1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attendance report</w:t>
      </w:r>
      <w:r w:rsidR="00ED2459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visit report with boarding passes </w:t>
      </w:r>
      <w:r w:rsidR="000B7285" w:rsidRPr="00375185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individual </w:t>
      </w:r>
      <w:r w:rsidR="000B7285" w:rsidRPr="00375185">
        <w:rPr>
          <w:rFonts w:ascii="Arial" w:hAnsi="Arial" w:cs="Arial"/>
        </w:rPr>
        <w:t>visit</w:t>
      </w:r>
      <w:r w:rsidR="00935333" w:rsidRPr="00375185">
        <w:rPr>
          <w:rFonts w:ascii="Arial" w:hAnsi="Arial" w:cs="Arial"/>
        </w:rPr>
        <w:t xml:space="preserve"> to India</w:t>
      </w:r>
      <w:r>
        <w:rPr>
          <w:rFonts w:ascii="Arial" w:hAnsi="Arial" w:cs="Arial"/>
        </w:rPr>
        <w:t xml:space="preserve"> </w:t>
      </w:r>
      <w:r w:rsidRPr="00375185">
        <w:rPr>
          <w:rFonts w:ascii="Arial" w:hAnsi="Arial" w:cs="Arial"/>
        </w:rPr>
        <w:t>will be made available to IGSTC by the Institution &amp; the Awardee</w:t>
      </w:r>
      <w:r w:rsidR="00935333" w:rsidRPr="00375185">
        <w:rPr>
          <w:rFonts w:ascii="Arial" w:hAnsi="Arial" w:cs="Arial"/>
        </w:rPr>
        <w:t>.</w:t>
      </w:r>
    </w:p>
    <w:p w14:paraId="0571A09A" w14:textId="3A2AD38C" w:rsidR="001F0A98" w:rsidRPr="00375185" w:rsidRDefault="0029446C" w:rsidP="004A298E">
      <w:pPr>
        <w:jc w:val="right"/>
        <w:rPr>
          <w:rFonts w:ascii="Arial" w:hAnsi="Arial" w:cs="Arial"/>
        </w:rPr>
      </w:pPr>
      <w:r w:rsidRPr="00375185">
        <w:rPr>
          <w:rFonts w:ascii="Arial" w:hAnsi="Arial" w:cs="Arial"/>
        </w:rPr>
        <w:t xml:space="preserve"> </w:t>
      </w:r>
      <w:r w:rsidR="001F0A98" w:rsidRPr="00375185">
        <w:rPr>
          <w:rFonts w:ascii="Arial" w:hAnsi="Arial" w:cs="Arial"/>
        </w:rPr>
        <w:t>(Signature with stamp)</w:t>
      </w:r>
    </w:p>
    <w:p w14:paraId="732AD6A2" w14:textId="770E6AB3" w:rsidR="004A298E" w:rsidRPr="00375185" w:rsidRDefault="00E61FAB" w:rsidP="0029446C">
      <w:pPr>
        <w:spacing w:after="0"/>
        <w:jc w:val="center"/>
        <w:rPr>
          <w:rFonts w:ascii="Arial" w:hAnsi="Arial" w:cs="Arial"/>
        </w:rPr>
      </w:pPr>
      <w:r w:rsidRPr="00375185">
        <w:rPr>
          <w:rFonts w:ascii="Arial" w:hAnsi="Arial" w:cs="Arial"/>
        </w:rPr>
        <w:t xml:space="preserve">                                                                                      </w:t>
      </w:r>
      <w:r w:rsidR="009F643B" w:rsidRPr="00375185">
        <w:rPr>
          <w:rFonts w:ascii="Arial" w:hAnsi="Arial" w:cs="Arial"/>
        </w:rPr>
        <w:t>Name</w:t>
      </w:r>
    </w:p>
    <w:p w14:paraId="08AFA9E9" w14:textId="61C7568A" w:rsidR="00C510C9" w:rsidRDefault="00E61FAB">
      <w:pPr>
        <w:spacing w:after="0"/>
        <w:jc w:val="center"/>
        <w:rPr>
          <w:rFonts w:ascii="Arial" w:hAnsi="Arial" w:cs="Arial"/>
        </w:rPr>
      </w:pPr>
      <w:r w:rsidRPr="00375185">
        <w:rPr>
          <w:rFonts w:ascii="Arial" w:hAnsi="Arial" w:cs="Arial"/>
        </w:rPr>
        <w:t xml:space="preserve">                                                                                          </w:t>
      </w:r>
      <w:r w:rsidR="004A298E" w:rsidRPr="00375185">
        <w:rPr>
          <w:rFonts w:ascii="Arial" w:hAnsi="Arial" w:cs="Arial"/>
        </w:rPr>
        <w:t xml:space="preserve">Address </w:t>
      </w:r>
    </w:p>
    <w:p w14:paraId="374FCB11" w14:textId="0B2E2A57" w:rsidR="00E905B9" w:rsidRDefault="00E905B9">
      <w:pPr>
        <w:spacing w:after="0"/>
        <w:jc w:val="center"/>
        <w:rPr>
          <w:rFonts w:ascii="Arial" w:hAnsi="Arial" w:cs="Arial"/>
        </w:rPr>
      </w:pPr>
    </w:p>
    <w:p w14:paraId="051AF2F2" w14:textId="75E6EF40" w:rsidR="00E905B9" w:rsidRDefault="00E905B9">
      <w:pPr>
        <w:spacing w:after="0"/>
        <w:jc w:val="center"/>
        <w:rPr>
          <w:rFonts w:ascii="Arial" w:hAnsi="Arial" w:cs="Arial"/>
        </w:rPr>
      </w:pPr>
    </w:p>
    <w:p w14:paraId="37755313" w14:textId="2B00DE3D" w:rsidR="00E905B9" w:rsidRDefault="00E905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5A97EF" w14:textId="3B442046" w:rsidR="00E905B9" w:rsidRDefault="00E905B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Annexure</w:t>
      </w:r>
    </w:p>
    <w:p w14:paraId="3F96E463" w14:textId="1AC48455" w:rsidR="00E905B9" w:rsidRDefault="00E905B9">
      <w:pPr>
        <w:spacing w:after="0"/>
        <w:jc w:val="center"/>
        <w:rPr>
          <w:rFonts w:ascii="Arial" w:hAnsi="Arial" w:cs="Arial"/>
        </w:rPr>
      </w:pPr>
    </w:p>
    <w:p w14:paraId="2CC42327" w14:textId="5B9D8396" w:rsidR="00E905B9" w:rsidRDefault="005D47A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Proposed Visit Plan</w:t>
      </w:r>
    </w:p>
    <w:p w14:paraId="799E486F" w14:textId="77777777" w:rsidR="005D6171" w:rsidRDefault="005D6171">
      <w:pPr>
        <w:spacing w:after="0"/>
        <w:jc w:val="center"/>
        <w:rPr>
          <w:rFonts w:ascii="Arial" w:hAnsi="Arial" w:cs="Arial"/>
        </w:rPr>
      </w:pPr>
    </w:p>
    <w:tbl>
      <w:tblPr>
        <w:tblStyle w:val="Tabellenraster"/>
        <w:tblW w:w="8995" w:type="dxa"/>
        <w:tblLook w:val="04A0" w:firstRow="1" w:lastRow="0" w:firstColumn="1" w:lastColumn="0" w:noHBand="0" w:noVBand="1"/>
      </w:tblPr>
      <w:tblGrid>
        <w:gridCol w:w="4106"/>
        <w:gridCol w:w="4889"/>
      </w:tblGrid>
      <w:tr w:rsidR="005D6171" w:rsidRPr="00644D02" w14:paraId="5BF5649E" w14:textId="77777777" w:rsidTr="00D83F3A">
        <w:trPr>
          <w:trHeight w:val="283"/>
        </w:trPr>
        <w:tc>
          <w:tcPr>
            <w:tcW w:w="4106" w:type="dxa"/>
            <w:vAlign w:val="center"/>
          </w:tcPr>
          <w:p w14:paraId="4989C67E" w14:textId="45D894C2" w:rsidR="005D6171" w:rsidRPr="00644D02" w:rsidRDefault="005D6171" w:rsidP="00D83F3A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</w:t>
            </w:r>
            <w:r w:rsidR="00822E9C">
              <w:rPr>
                <w:rFonts w:ascii="Arial" w:hAnsi="Arial" w:cs="Arial"/>
              </w:rPr>
              <w:t>A</w:t>
            </w:r>
            <w:r w:rsidRPr="00644D02">
              <w:rPr>
                <w:rFonts w:ascii="Arial" w:hAnsi="Arial" w:cs="Arial"/>
              </w:rPr>
              <w:t>wardee</w:t>
            </w:r>
          </w:p>
        </w:tc>
        <w:tc>
          <w:tcPr>
            <w:tcW w:w="4889" w:type="dxa"/>
          </w:tcPr>
          <w:p w14:paraId="4590B826" w14:textId="77777777" w:rsidR="005D6171" w:rsidRPr="00644D02" w:rsidRDefault="005D6171" w:rsidP="00D83F3A">
            <w:pPr>
              <w:rPr>
                <w:rFonts w:ascii="Arial" w:hAnsi="Arial" w:cs="Arial"/>
              </w:rPr>
            </w:pPr>
          </w:p>
        </w:tc>
      </w:tr>
      <w:tr w:rsidR="005D6171" w:rsidRPr="00644D02" w14:paraId="5FB0289B" w14:textId="77777777" w:rsidTr="00D83F3A">
        <w:trPr>
          <w:trHeight w:val="283"/>
        </w:trPr>
        <w:tc>
          <w:tcPr>
            <w:tcW w:w="4106" w:type="dxa"/>
            <w:vAlign w:val="center"/>
          </w:tcPr>
          <w:p w14:paraId="7021E0EE" w14:textId="77777777" w:rsidR="005D6171" w:rsidRPr="00644D02" w:rsidRDefault="005D6171" w:rsidP="00D83F3A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Parent </w:t>
            </w:r>
            <w:r>
              <w:rPr>
                <w:rFonts w:ascii="Arial" w:hAnsi="Arial" w:cs="Arial"/>
              </w:rPr>
              <w:t>organisation</w:t>
            </w:r>
          </w:p>
        </w:tc>
        <w:tc>
          <w:tcPr>
            <w:tcW w:w="4889" w:type="dxa"/>
          </w:tcPr>
          <w:p w14:paraId="5EBEFB00" w14:textId="77777777" w:rsidR="005D6171" w:rsidRPr="00644D02" w:rsidRDefault="005D6171" w:rsidP="00D83F3A">
            <w:pPr>
              <w:rPr>
                <w:rFonts w:ascii="Arial" w:hAnsi="Arial" w:cs="Arial"/>
              </w:rPr>
            </w:pPr>
          </w:p>
        </w:tc>
      </w:tr>
      <w:tr w:rsidR="005D6171" w:rsidRPr="00644D02" w14:paraId="0F1F35C7" w14:textId="77777777" w:rsidTr="00D83F3A">
        <w:trPr>
          <w:trHeight w:val="283"/>
        </w:trPr>
        <w:tc>
          <w:tcPr>
            <w:tcW w:w="4106" w:type="dxa"/>
            <w:vAlign w:val="center"/>
          </w:tcPr>
          <w:p w14:paraId="0412BAF2" w14:textId="77777777" w:rsidR="005D6171" w:rsidRPr="00644D02" w:rsidRDefault="005D6171" w:rsidP="00D83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Host organisation</w:t>
            </w:r>
          </w:p>
        </w:tc>
        <w:tc>
          <w:tcPr>
            <w:tcW w:w="4889" w:type="dxa"/>
          </w:tcPr>
          <w:p w14:paraId="5D9A9A52" w14:textId="77777777" w:rsidR="005D6171" w:rsidRPr="00644D02" w:rsidRDefault="005D6171" w:rsidP="00D83F3A">
            <w:pPr>
              <w:rPr>
                <w:rFonts w:ascii="Arial" w:hAnsi="Arial" w:cs="Arial"/>
              </w:rPr>
            </w:pPr>
          </w:p>
        </w:tc>
      </w:tr>
      <w:tr w:rsidR="005D6171" w:rsidRPr="00644D02" w14:paraId="5143D6BB" w14:textId="77777777" w:rsidTr="00D83F3A">
        <w:trPr>
          <w:trHeight w:val="283"/>
        </w:trPr>
        <w:tc>
          <w:tcPr>
            <w:tcW w:w="4106" w:type="dxa"/>
            <w:vMerge w:val="restart"/>
            <w:vAlign w:val="center"/>
          </w:tcPr>
          <w:p w14:paraId="3B5EBBAE" w14:textId="2809883F" w:rsidR="005D6171" w:rsidRPr="00644D02" w:rsidRDefault="00982F84" w:rsidP="00D83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</w:t>
            </w:r>
            <w:r w:rsidR="0059234A">
              <w:rPr>
                <w:rFonts w:ascii="Arial" w:hAnsi="Arial" w:cs="Arial"/>
              </w:rPr>
              <w:t>F</w:t>
            </w:r>
            <w:r w:rsidR="005D6171" w:rsidRPr="00644D02">
              <w:rPr>
                <w:rFonts w:ascii="Arial" w:hAnsi="Arial" w:cs="Arial"/>
              </w:rPr>
              <w:t xml:space="preserve">ellowship </w:t>
            </w:r>
            <w:r w:rsidR="005D6171">
              <w:rPr>
                <w:rFonts w:ascii="Arial" w:hAnsi="Arial" w:cs="Arial"/>
              </w:rPr>
              <w:t xml:space="preserve">period </w:t>
            </w:r>
            <w:r w:rsidR="005D6171" w:rsidRPr="00644D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89" w:type="dxa"/>
          </w:tcPr>
          <w:p w14:paraId="3C52D861" w14:textId="119C6259" w:rsidR="005D6171" w:rsidRPr="00644D02" w:rsidRDefault="00EA3930" w:rsidP="00D83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  <w:r w:rsidR="005D6171">
              <w:rPr>
                <w:rFonts w:ascii="Arial" w:hAnsi="Arial" w:cs="Arial"/>
              </w:rPr>
              <w:t xml:space="preserve">: </w:t>
            </w:r>
          </w:p>
        </w:tc>
      </w:tr>
      <w:tr w:rsidR="005D6171" w:rsidRPr="00644D02" w14:paraId="31D9F73B" w14:textId="77777777" w:rsidTr="00D83F3A">
        <w:trPr>
          <w:trHeight w:val="283"/>
        </w:trPr>
        <w:tc>
          <w:tcPr>
            <w:tcW w:w="4106" w:type="dxa"/>
            <w:vMerge/>
            <w:vAlign w:val="center"/>
          </w:tcPr>
          <w:p w14:paraId="3291A771" w14:textId="77777777" w:rsidR="005D6171" w:rsidRDefault="005D6171" w:rsidP="00D83F3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18D155EC" w14:textId="2657691A" w:rsidR="005D6171" w:rsidRPr="00644D02" w:rsidRDefault="00EA3930" w:rsidP="00D83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</w:t>
            </w:r>
            <w:r w:rsidR="00A030BB">
              <w:rPr>
                <w:rFonts w:ascii="Arial" w:hAnsi="Arial" w:cs="Arial"/>
              </w:rPr>
              <w:t>Date</w:t>
            </w:r>
            <w:r w:rsidR="005D6171">
              <w:rPr>
                <w:rFonts w:ascii="Arial" w:hAnsi="Arial" w:cs="Arial"/>
              </w:rPr>
              <w:t>:</w:t>
            </w:r>
          </w:p>
        </w:tc>
      </w:tr>
    </w:tbl>
    <w:p w14:paraId="71479293" w14:textId="77777777" w:rsidR="005D6171" w:rsidRDefault="005D6171">
      <w:pPr>
        <w:spacing w:after="0"/>
        <w:jc w:val="center"/>
        <w:rPr>
          <w:rFonts w:ascii="Arial" w:hAnsi="Arial" w:cs="Arial"/>
        </w:rPr>
      </w:pPr>
    </w:p>
    <w:p w14:paraId="136D5554" w14:textId="36995BB3" w:rsidR="00EC66D9" w:rsidRDefault="0060365C" w:rsidP="00926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Proposed </w:t>
      </w:r>
      <w:r w:rsidRPr="00644D02">
        <w:rPr>
          <w:rFonts w:ascii="Arial" w:hAnsi="Arial" w:cs="Arial"/>
        </w:rPr>
        <w:t>Place of Visit</w:t>
      </w:r>
      <w:r>
        <w:rPr>
          <w:rFonts w:ascii="Arial" w:hAnsi="Arial" w:cs="Arial"/>
        </w:rPr>
        <w:t xml:space="preserve">s </w:t>
      </w:r>
      <w:r w:rsidRPr="00C36CFD">
        <w:rPr>
          <w:rFonts w:ascii="Arial" w:hAnsi="Arial" w:cs="Arial"/>
          <w:sz w:val="16"/>
          <w:szCs w:val="16"/>
        </w:rPr>
        <w:t>(please add all the places visited during the stay)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701"/>
        <w:gridCol w:w="1701"/>
        <w:gridCol w:w="2268"/>
      </w:tblGrid>
      <w:tr w:rsidR="008A3673" w14:paraId="1A293E28" w14:textId="77777777" w:rsidTr="00ED2459">
        <w:tc>
          <w:tcPr>
            <w:tcW w:w="988" w:type="dxa"/>
          </w:tcPr>
          <w:p w14:paraId="6F6454CE" w14:textId="2492BB1E" w:rsidR="00383E31" w:rsidRDefault="00383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 No.</w:t>
            </w:r>
          </w:p>
        </w:tc>
        <w:tc>
          <w:tcPr>
            <w:tcW w:w="1275" w:type="dxa"/>
          </w:tcPr>
          <w:p w14:paraId="77165BB1" w14:textId="121BB01B" w:rsidR="00383E31" w:rsidRDefault="00383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134" w:type="dxa"/>
          </w:tcPr>
          <w:p w14:paraId="2FC8950E" w14:textId="0751B530" w:rsidR="00383E31" w:rsidRDefault="00383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701" w:type="dxa"/>
          </w:tcPr>
          <w:p w14:paraId="3D0B0863" w14:textId="5AA7015B" w:rsidR="00383E31" w:rsidRDefault="00383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1701" w:type="dxa"/>
          </w:tcPr>
          <w:p w14:paraId="6B4D90AF" w14:textId="14C6B1C4" w:rsidR="00383E31" w:rsidRDefault="00383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contact person</w:t>
            </w:r>
          </w:p>
        </w:tc>
        <w:tc>
          <w:tcPr>
            <w:tcW w:w="2268" w:type="dxa"/>
          </w:tcPr>
          <w:p w14:paraId="19B477CC" w14:textId="1A5AB38D" w:rsidR="00383E31" w:rsidRDefault="00383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activities</w:t>
            </w:r>
            <w:r w:rsidR="00ED2459">
              <w:rPr>
                <w:rFonts w:ascii="Arial" w:hAnsi="Arial" w:cs="Arial"/>
              </w:rPr>
              <w:t xml:space="preserve"> (research stay / networking visits)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A3673" w14:paraId="29661742" w14:textId="77777777" w:rsidTr="009261E0">
        <w:tc>
          <w:tcPr>
            <w:tcW w:w="988" w:type="dxa"/>
          </w:tcPr>
          <w:p w14:paraId="1C179DB7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10A42CE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B1C410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BB4A83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268658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FC9018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</w:tr>
      <w:tr w:rsidR="008A3673" w14:paraId="204C4683" w14:textId="77777777" w:rsidTr="009261E0">
        <w:tc>
          <w:tcPr>
            <w:tcW w:w="988" w:type="dxa"/>
          </w:tcPr>
          <w:p w14:paraId="05557F41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BFFA5FF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90091E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BAA9CE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10F882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71A87AA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</w:tr>
      <w:tr w:rsidR="008A3673" w14:paraId="0A75C0DE" w14:textId="77777777" w:rsidTr="009261E0">
        <w:tc>
          <w:tcPr>
            <w:tcW w:w="988" w:type="dxa"/>
          </w:tcPr>
          <w:p w14:paraId="72BCDCE9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273D892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4831AE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A6B57C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8CFE48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03FEC0" w14:textId="77777777" w:rsidR="00383E31" w:rsidRDefault="00383E3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467B22" w14:textId="08400655" w:rsidR="00EC66D9" w:rsidRDefault="00EC66D9">
      <w:pPr>
        <w:spacing w:after="0"/>
        <w:jc w:val="center"/>
        <w:rPr>
          <w:rFonts w:ascii="Arial" w:hAnsi="Arial" w:cs="Arial"/>
        </w:rPr>
      </w:pPr>
    </w:p>
    <w:p w14:paraId="1B3F9178" w14:textId="7BCE8E19" w:rsidR="005B5CDF" w:rsidRDefault="005B5CDF" w:rsidP="009261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Financial 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5B5CDF" w14:paraId="35E6312E" w14:textId="77777777" w:rsidTr="009261E0">
        <w:tc>
          <w:tcPr>
            <w:tcW w:w="4957" w:type="dxa"/>
          </w:tcPr>
          <w:p w14:paraId="248F0D80" w14:textId="3B973484" w:rsidR="005B5CDF" w:rsidRDefault="00C05067" w:rsidP="00926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  <w:r w:rsidR="005B5CDF">
              <w:rPr>
                <w:rFonts w:ascii="Arial" w:hAnsi="Arial" w:cs="Arial"/>
              </w:rPr>
              <w:t xml:space="preserve"> allowance first month</w:t>
            </w:r>
          </w:p>
        </w:tc>
        <w:tc>
          <w:tcPr>
            <w:tcW w:w="4059" w:type="dxa"/>
          </w:tcPr>
          <w:p w14:paraId="1F05A05F" w14:textId="177CABD0" w:rsidR="005B5CDF" w:rsidRDefault="005B5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2.300 Euro</w:t>
            </w:r>
          </w:p>
        </w:tc>
      </w:tr>
      <w:tr w:rsidR="005B5CDF" w14:paraId="5EBEFD5E" w14:textId="77777777" w:rsidTr="009261E0">
        <w:tc>
          <w:tcPr>
            <w:tcW w:w="4957" w:type="dxa"/>
          </w:tcPr>
          <w:p w14:paraId="5AF9954A" w14:textId="77E66B8F" w:rsidR="005B5CDF" w:rsidRDefault="005B5CDF" w:rsidP="00926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rat</w:t>
            </w:r>
            <w:r w:rsidR="00C0506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for second month</w:t>
            </w:r>
            <w:r w:rsidR="00C05067">
              <w:rPr>
                <w:rFonts w:ascii="Arial" w:hAnsi="Arial" w:cs="Arial"/>
              </w:rPr>
              <w:t xml:space="preserve"> (</w:t>
            </w:r>
            <w:r w:rsidR="009115CB">
              <w:rPr>
                <w:rFonts w:ascii="Arial" w:hAnsi="Arial" w:cs="Arial"/>
              </w:rPr>
              <w:t>2300</w:t>
            </w:r>
            <w:r w:rsidR="00C05067">
              <w:rPr>
                <w:rFonts w:ascii="Arial" w:hAnsi="Arial" w:cs="Arial"/>
              </w:rPr>
              <w:t xml:space="preserve"> Euro/ </w:t>
            </w:r>
            <w:r w:rsidR="009115CB">
              <w:rPr>
                <w:rFonts w:ascii="Arial" w:hAnsi="Arial" w:cs="Arial"/>
              </w:rPr>
              <w:t xml:space="preserve">30 </w:t>
            </w:r>
            <w:r w:rsidR="00C05067">
              <w:rPr>
                <w:rFonts w:ascii="Arial" w:hAnsi="Arial" w:cs="Arial"/>
              </w:rPr>
              <w:t>Day</w:t>
            </w:r>
            <w:r w:rsidR="00572345">
              <w:rPr>
                <w:rFonts w:ascii="Arial" w:hAnsi="Arial" w:cs="Arial"/>
              </w:rPr>
              <w:t>s</w:t>
            </w:r>
            <w:r w:rsidR="00C0506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4059" w:type="dxa"/>
          </w:tcPr>
          <w:p w14:paraId="33E12115" w14:textId="1E3BFF31" w:rsidR="005B5CDF" w:rsidRDefault="00C05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Euro</w:t>
            </w:r>
          </w:p>
        </w:tc>
      </w:tr>
      <w:tr w:rsidR="005B5CDF" w14:paraId="43A1AC61" w14:textId="77777777" w:rsidTr="009261E0">
        <w:tc>
          <w:tcPr>
            <w:tcW w:w="4957" w:type="dxa"/>
          </w:tcPr>
          <w:p w14:paraId="600AD7B6" w14:textId="65A0F150" w:rsidR="005B5CDF" w:rsidRDefault="005B5CDF" w:rsidP="00926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costs</w:t>
            </w:r>
          </w:p>
        </w:tc>
        <w:tc>
          <w:tcPr>
            <w:tcW w:w="4059" w:type="dxa"/>
          </w:tcPr>
          <w:p w14:paraId="1B0255C8" w14:textId="64114D63" w:rsidR="005B5CDF" w:rsidRDefault="005B5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1.500 Euro</w:t>
            </w:r>
          </w:p>
        </w:tc>
      </w:tr>
      <w:tr w:rsidR="005B5CDF" w14:paraId="28EC31D2" w14:textId="77777777" w:rsidTr="009261E0">
        <w:tc>
          <w:tcPr>
            <w:tcW w:w="4957" w:type="dxa"/>
          </w:tcPr>
          <w:p w14:paraId="2C5ECD19" w14:textId="26579B6D" w:rsidR="005B5CDF" w:rsidRPr="009261E0" w:rsidRDefault="005B5CDF" w:rsidP="009261E0">
            <w:pPr>
              <w:rPr>
                <w:rFonts w:ascii="Arial" w:hAnsi="Arial" w:cs="Arial"/>
                <w:b/>
              </w:rPr>
            </w:pPr>
            <w:r w:rsidRPr="009261E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059" w:type="dxa"/>
          </w:tcPr>
          <w:p w14:paraId="4BEEF2FA" w14:textId="0A811EA8" w:rsidR="005B5CDF" w:rsidRPr="009261E0" w:rsidRDefault="00C0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 Euro</w:t>
            </w:r>
          </w:p>
        </w:tc>
      </w:tr>
    </w:tbl>
    <w:p w14:paraId="31BD82F9" w14:textId="4E565A54" w:rsidR="005B5CDF" w:rsidRDefault="005B5CDF">
      <w:pPr>
        <w:spacing w:after="0"/>
        <w:jc w:val="center"/>
        <w:rPr>
          <w:rFonts w:ascii="Arial" w:hAnsi="Arial" w:cs="Arial"/>
        </w:rPr>
      </w:pPr>
    </w:p>
    <w:p w14:paraId="61D43A7B" w14:textId="77777777" w:rsidR="005B5CDF" w:rsidRDefault="005B5CDF">
      <w:pPr>
        <w:spacing w:after="0"/>
        <w:jc w:val="center"/>
        <w:rPr>
          <w:rFonts w:ascii="Arial" w:hAnsi="Arial" w:cs="Arial"/>
        </w:rPr>
      </w:pPr>
    </w:p>
    <w:p w14:paraId="007C0568" w14:textId="07C18CCA" w:rsidR="00E71663" w:rsidRDefault="00E71663" w:rsidP="000E36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hereby </w:t>
      </w:r>
      <w:r w:rsidR="00F46909">
        <w:rPr>
          <w:rFonts w:ascii="Arial" w:hAnsi="Arial" w:cs="Arial"/>
        </w:rPr>
        <w:t>declare that in case there is any change</w:t>
      </w:r>
      <w:r w:rsidR="000E36D4">
        <w:rPr>
          <w:rFonts w:ascii="Arial" w:hAnsi="Arial" w:cs="Arial"/>
        </w:rPr>
        <w:t xml:space="preserve"> </w:t>
      </w:r>
      <w:r w:rsidR="00F46909">
        <w:rPr>
          <w:rFonts w:ascii="Arial" w:hAnsi="Arial" w:cs="Arial"/>
        </w:rPr>
        <w:t xml:space="preserve">in the above proposed visit plan, I shall be under obligation to </w:t>
      </w:r>
      <w:r w:rsidR="00BE02C1">
        <w:rPr>
          <w:rFonts w:ascii="Arial" w:hAnsi="Arial" w:cs="Arial"/>
        </w:rPr>
        <w:t xml:space="preserve">inform IGSTC for seeking necessary prior approval. </w:t>
      </w:r>
      <w:r w:rsidR="000E36D4">
        <w:rPr>
          <w:rFonts w:ascii="Arial" w:hAnsi="Arial" w:cs="Arial"/>
        </w:rPr>
        <w:t xml:space="preserve">The visits shall only be performed once approval is solicited by IGSTC. </w:t>
      </w:r>
    </w:p>
    <w:p w14:paraId="5243B7D8" w14:textId="6BA05F1C" w:rsidR="00822E9C" w:rsidRDefault="00822E9C" w:rsidP="005B5CDF">
      <w:pPr>
        <w:spacing w:after="0"/>
        <w:rPr>
          <w:rFonts w:ascii="Arial" w:hAnsi="Arial" w:cs="Arial"/>
        </w:rPr>
      </w:pPr>
    </w:p>
    <w:p w14:paraId="2128BDF5" w14:textId="77777777" w:rsidR="00E71663" w:rsidRDefault="00E71663">
      <w:pPr>
        <w:spacing w:after="0"/>
        <w:jc w:val="center"/>
        <w:rPr>
          <w:rFonts w:ascii="Arial" w:hAnsi="Arial" w:cs="Arial"/>
        </w:rPr>
      </w:pPr>
    </w:p>
    <w:p w14:paraId="3A181E27" w14:textId="77777777" w:rsidR="00E71663" w:rsidRDefault="00E71663">
      <w:pPr>
        <w:spacing w:after="0"/>
        <w:jc w:val="center"/>
        <w:rPr>
          <w:rFonts w:ascii="Arial" w:hAnsi="Arial" w:cs="Arial"/>
        </w:rPr>
      </w:pPr>
    </w:p>
    <w:p w14:paraId="17B13511" w14:textId="77777777" w:rsidR="00E71663" w:rsidRDefault="00E71663">
      <w:pPr>
        <w:spacing w:after="0"/>
        <w:jc w:val="center"/>
        <w:rPr>
          <w:rFonts w:ascii="Arial" w:hAnsi="Arial" w:cs="Arial"/>
        </w:rPr>
      </w:pPr>
    </w:p>
    <w:p w14:paraId="5A14B5C7" w14:textId="77777777" w:rsidR="00E71663" w:rsidRDefault="00E71663">
      <w:pPr>
        <w:spacing w:after="0"/>
        <w:jc w:val="center"/>
        <w:rPr>
          <w:rFonts w:ascii="Arial" w:hAnsi="Arial" w:cs="Arial"/>
        </w:rPr>
      </w:pPr>
    </w:p>
    <w:p w14:paraId="3C94E3FC" w14:textId="534C3EFF" w:rsidR="00E71663" w:rsidRDefault="00E7166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Signature of the Awardee:</w:t>
      </w:r>
    </w:p>
    <w:p w14:paraId="5B4719C2" w14:textId="2DBAA473" w:rsidR="00290977" w:rsidRDefault="0029097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Date:</w:t>
      </w:r>
    </w:p>
    <w:p w14:paraId="0A312B6F" w14:textId="17C6A93A" w:rsidR="00290977" w:rsidRPr="00375185" w:rsidRDefault="00290977" w:rsidP="005B5CD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Place:</w:t>
      </w:r>
    </w:p>
    <w:sectPr w:rsidR="00290977" w:rsidRPr="00375185" w:rsidSect="00DE7BA6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B326D4" w16cex:dateUtc="2025-02-04T06:5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0NjE2MjE1MDIxMzBX0lEKTi0uzszPAymwqAUAqLKhuiwAAAA="/>
  </w:docVars>
  <w:rsids>
    <w:rsidRoot w:val="00E74A54"/>
    <w:rsid w:val="0000725C"/>
    <w:rsid w:val="00023D39"/>
    <w:rsid w:val="00072B34"/>
    <w:rsid w:val="000858A4"/>
    <w:rsid w:val="000942ED"/>
    <w:rsid w:val="000B7285"/>
    <w:rsid w:val="000E36D4"/>
    <w:rsid w:val="001331D2"/>
    <w:rsid w:val="00136BDC"/>
    <w:rsid w:val="00175EB1"/>
    <w:rsid w:val="001876E8"/>
    <w:rsid w:val="001F0A98"/>
    <w:rsid w:val="00217524"/>
    <w:rsid w:val="00227D56"/>
    <w:rsid w:val="00290977"/>
    <w:rsid w:val="0029446C"/>
    <w:rsid w:val="002F2641"/>
    <w:rsid w:val="002F7A49"/>
    <w:rsid w:val="00310C86"/>
    <w:rsid w:val="00344933"/>
    <w:rsid w:val="0036377B"/>
    <w:rsid w:val="00375185"/>
    <w:rsid w:val="00383E31"/>
    <w:rsid w:val="00394245"/>
    <w:rsid w:val="003B77CE"/>
    <w:rsid w:val="003C658D"/>
    <w:rsid w:val="0040381E"/>
    <w:rsid w:val="0047717D"/>
    <w:rsid w:val="004A298E"/>
    <w:rsid w:val="004A7386"/>
    <w:rsid w:val="0051673C"/>
    <w:rsid w:val="00552FA7"/>
    <w:rsid w:val="00565605"/>
    <w:rsid w:val="00572345"/>
    <w:rsid w:val="0059234A"/>
    <w:rsid w:val="00594B17"/>
    <w:rsid w:val="005B5CDF"/>
    <w:rsid w:val="005D47A5"/>
    <w:rsid w:val="005D6171"/>
    <w:rsid w:val="005D7AC3"/>
    <w:rsid w:val="005D7BC7"/>
    <w:rsid w:val="005E0743"/>
    <w:rsid w:val="005F458B"/>
    <w:rsid w:val="0060365C"/>
    <w:rsid w:val="00614A0B"/>
    <w:rsid w:val="00617218"/>
    <w:rsid w:val="00624B31"/>
    <w:rsid w:val="00640C84"/>
    <w:rsid w:val="006449A6"/>
    <w:rsid w:val="00667E72"/>
    <w:rsid w:val="0068098E"/>
    <w:rsid w:val="00684B3C"/>
    <w:rsid w:val="006C3062"/>
    <w:rsid w:val="006E6901"/>
    <w:rsid w:val="007339DD"/>
    <w:rsid w:val="0073417C"/>
    <w:rsid w:val="007658F1"/>
    <w:rsid w:val="007945A9"/>
    <w:rsid w:val="007B2E98"/>
    <w:rsid w:val="007E20BB"/>
    <w:rsid w:val="00822E9C"/>
    <w:rsid w:val="008A3673"/>
    <w:rsid w:val="008D5B96"/>
    <w:rsid w:val="008F55AE"/>
    <w:rsid w:val="009115CB"/>
    <w:rsid w:val="00923683"/>
    <w:rsid w:val="009261E0"/>
    <w:rsid w:val="00935333"/>
    <w:rsid w:val="009504E4"/>
    <w:rsid w:val="00956604"/>
    <w:rsid w:val="009742F2"/>
    <w:rsid w:val="00982F84"/>
    <w:rsid w:val="009A5F1E"/>
    <w:rsid w:val="009D5982"/>
    <w:rsid w:val="009F643B"/>
    <w:rsid w:val="00A030BB"/>
    <w:rsid w:val="00A32DBB"/>
    <w:rsid w:val="00A35D2E"/>
    <w:rsid w:val="00A45B42"/>
    <w:rsid w:val="00A577AA"/>
    <w:rsid w:val="00AB33C6"/>
    <w:rsid w:val="00AF74D4"/>
    <w:rsid w:val="00B2345D"/>
    <w:rsid w:val="00BC4D8C"/>
    <w:rsid w:val="00BE02C1"/>
    <w:rsid w:val="00BE628E"/>
    <w:rsid w:val="00C05067"/>
    <w:rsid w:val="00C510C9"/>
    <w:rsid w:val="00C61F4F"/>
    <w:rsid w:val="00CA0926"/>
    <w:rsid w:val="00CC698A"/>
    <w:rsid w:val="00CF3BCC"/>
    <w:rsid w:val="00D05736"/>
    <w:rsid w:val="00D25D08"/>
    <w:rsid w:val="00D955B1"/>
    <w:rsid w:val="00DA032E"/>
    <w:rsid w:val="00DC6880"/>
    <w:rsid w:val="00DD1CE3"/>
    <w:rsid w:val="00DE02FC"/>
    <w:rsid w:val="00DE7BA6"/>
    <w:rsid w:val="00DF2BB7"/>
    <w:rsid w:val="00E20920"/>
    <w:rsid w:val="00E27354"/>
    <w:rsid w:val="00E61FAB"/>
    <w:rsid w:val="00E71663"/>
    <w:rsid w:val="00E74A54"/>
    <w:rsid w:val="00E905B9"/>
    <w:rsid w:val="00EA3930"/>
    <w:rsid w:val="00EC66D9"/>
    <w:rsid w:val="00ED2459"/>
    <w:rsid w:val="00EF1C87"/>
    <w:rsid w:val="00F40A2F"/>
    <w:rsid w:val="00F46909"/>
    <w:rsid w:val="00F944ED"/>
    <w:rsid w:val="00F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EDEE"/>
  <w15:docId w15:val="{D94643B2-789D-46A3-B01B-1702173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C510C9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49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49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49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49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49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B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32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STC\Desktop\PANKAJ%2018.09%20.18\pankaj%2023-04-18\SSG_Manager%20(A&amp;A)\Documents\Format%20of%20invoice%20for%20remmittanc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74FD-DF18-4FBA-9AB8-3E922642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of invoice for remmittance .dotx</Template>
  <TotalTime>0</TotalTime>
  <Pages>2</Pages>
  <Words>367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</dc:creator>
  <cp:lastModifiedBy>Merk, Dörte</cp:lastModifiedBy>
  <cp:revision>3</cp:revision>
  <cp:lastPrinted>2024-12-12T08:06:00Z</cp:lastPrinted>
  <dcterms:created xsi:type="dcterms:W3CDTF">2025-02-10T12:22:00Z</dcterms:created>
  <dcterms:modified xsi:type="dcterms:W3CDTF">2025-02-10T12:22:00Z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2ab06df4c73b470926f515570e81412c7106eec629ba20c205b8c97e448b791b</vt:lpwstr>
  </property>
</Properties>
</file>